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8F" w:rsidRDefault="00596D8F" w:rsidP="00E34EFB">
      <w:pPr>
        <w:jc w:val="center"/>
        <w:rPr>
          <w:b/>
        </w:rPr>
      </w:pPr>
    </w:p>
    <w:p w:rsidR="00596D8F" w:rsidRDefault="00596D8F" w:rsidP="00E34EFB">
      <w:pPr>
        <w:jc w:val="center"/>
        <w:rPr>
          <w:b/>
        </w:rPr>
      </w:pPr>
    </w:p>
    <w:p w:rsidR="00596D8F" w:rsidRDefault="00596D8F" w:rsidP="00E34EFB">
      <w:pPr>
        <w:jc w:val="center"/>
        <w:rPr>
          <w:b/>
        </w:rPr>
      </w:pPr>
    </w:p>
    <w:p w:rsidR="00596D8F" w:rsidRDefault="00596D8F" w:rsidP="00E34EFB">
      <w:pPr>
        <w:jc w:val="center"/>
        <w:rPr>
          <w:b/>
        </w:rPr>
      </w:pPr>
    </w:p>
    <w:p w:rsidR="00596D8F" w:rsidRDefault="00596D8F" w:rsidP="00E34EFB">
      <w:pPr>
        <w:jc w:val="center"/>
        <w:rPr>
          <w:b/>
          <w:lang w:val="el-GR"/>
        </w:rPr>
      </w:pPr>
    </w:p>
    <w:p w:rsidR="00596D8F" w:rsidRDefault="00596D8F" w:rsidP="00E34EFB">
      <w:pPr>
        <w:jc w:val="center"/>
        <w:rPr>
          <w:b/>
          <w:lang w:val="el-GR"/>
        </w:rPr>
      </w:pPr>
    </w:p>
    <w:p w:rsidR="00596D8F" w:rsidRDefault="00596D8F" w:rsidP="00E34EFB">
      <w:pPr>
        <w:jc w:val="center"/>
        <w:rPr>
          <w:b/>
          <w:lang w:val="el-GR"/>
        </w:rPr>
      </w:pPr>
    </w:p>
    <w:p w:rsidR="00596D8F" w:rsidRDefault="00596D8F" w:rsidP="00E34EFB">
      <w:pPr>
        <w:jc w:val="center"/>
        <w:rPr>
          <w:b/>
          <w:lang w:val="el-GR"/>
        </w:rPr>
      </w:pPr>
    </w:p>
    <w:p w:rsidR="00596D8F" w:rsidRDefault="00596D8F" w:rsidP="00E34EFB">
      <w:pPr>
        <w:jc w:val="center"/>
        <w:rPr>
          <w:b/>
          <w:lang w:val="el-GR"/>
        </w:rPr>
      </w:pPr>
    </w:p>
    <w:p w:rsidR="00596D8F" w:rsidRPr="007659A4" w:rsidRDefault="00596D8F" w:rsidP="00E34EFB">
      <w:pPr>
        <w:jc w:val="center"/>
        <w:rPr>
          <w:b/>
          <w:lang w:val="el-GR"/>
        </w:rPr>
      </w:pPr>
    </w:p>
    <w:p w:rsidR="00596D8F" w:rsidRDefault="00596D8F" w:rsidP="00E34EFB">
      <w:pPr>
        <w:jc w:val="center"/>
        <w:rPr>
          <w:b/>
        </w:rPr>
      </w:pPr>
    </w:p>
    <w:p w:rsidR="00596D8F" w:rsidRDefault="00596D8F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</w:rPr>
        <w:t>e</w:t>
      </w:r>
      <w:r w:rsidRPr="00FA644F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r>
        <w:rPr>
          <w:sz w:val="20"/>
          <w:szCs w:val="20"/>
          <w:lang w:val="el-GR"/>
        </w:rPr>
        <w:tab/>
        <w:t>: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Pr="00FA644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….. / 20</w:t>
      </w:r>
      <w:r w:rsidRPr="00FA644F">
        <w:rPr>
          <w:sz w:val="20"/>
          <w:szCs w:val="20"/>
          <w:lang w:val="el-GR"/>
        </w:rPr>
        <w:t>14</w:t>
      </w: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Pr="009C3EBB" w:rsidRDefault="00596D8F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8"/>
        <w:gridCol w:w="3547"/>
      </w:tblGrid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596D8F" w:rsidRPr="004E24D3" w:rsidTr="00BF39AA">
        <w:tc>
          <w:tcPr>
            <w:tcW w:w="468" w:type="dxa"/>
          </w:tcPr>
          <w:p w:rsidR="00596D8F" w:rsidRPr="00BF39AA" w:rsidRDefault="00596D8F" w:rsidP="00BF39AA">
            <w:pPr>
              <w:jc w:val="center"/>
              <w:rPr>
                <w:sz w:val="20"/>
                <w:szCs w:val="20"/>
                <w:lang w:val="el-GR"/>
              </w:rPr>
            </w:pPr>
            <w:r w:rsidRPr="00BF39AA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596D8F" w:rsidRPr="00BF39AA" w:rsidRDefault="00596D8F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596D8F" w:rsidRPr="00E34EFB" w:rsidRDefault="00596D8F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t>ΑΙΤΗΣΗ</w:t>
      </w: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596D8F" w:rsidRPr="00F13E24" w:rsidRDefault="00596D8F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Pr="00F13E24" w:rsidRDefault="00596D8F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Pr="00FA644F" w:rsidRDefault="00596D8F" w:rsidP="00F859D2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δεχθείτε την αίτησή μου για τη θέση συνεργάτη με σύμβαση ανάθεσης έργου </w:t>
      </w:r>
      <w:r w:rsidRPr="00B24D5E">
        <w:rPr>
          <w:sz w:val="20"/>
          <w:szCs w:val="20"/>
          <w:lang w:val="el-GR"/>
        </w:rPr>
        <w:t xml:space="preserve">στα πλαίσια υλοποίησης του ερευνητικού προγράμματος 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>«</w:t>
      </w:r>
      <w:r w:rsidRPr="00FA644F">
        <w:rPr>
          <w:rFonts w:ascii="Book Antiqua" w:hAnsi="Book Antiqua" w:cs="Tahoma"/>
          <w:color w:val="000000"/>
          <w:sz w:val="20"/>
          <w:szCs w:val="20"/>
        </w:rPr>
        <w:t>CO</w:t>
      </w:r>
      <w:r w:rsidRPr="00FA644F">
        <w:rPr>
          <w:rFonts w:ascii="Book Antiqua" w:hAnsi="Book Antiqua" w:cs="Tahoma"/>
          <w:color w:val="000000"/>
          <w:sz w:val="20"/>
          <w:szCs w:val="20"/>
          <w:vertAlign w:val="subscript"/>
          <w:lang w:val="el-GR"/>
        </w:rPr>
        <w:t>2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sz w:val="20"/>
          <w:szCs w:val="20"/>
          <w:lang w:val="el-GR"/>
        </w:rPr>
        <w:t>reduction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in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the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ETS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glass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industry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by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means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of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waste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heat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</w:t>
      </w:r>
      <w:r w:rsidRPr="00FA644F">
        <w:rPr>
          <w:rFonts w:ascii="Book Antiqua" w:hAnsi="Book Antiqua" w:cs="Tahoma"/>
          <w:color w:val="000000"/>
          <w:sz w:val="20"/>
          <w:szCs w:val="20"/>
        </w:rPr>
        <w:t>utilization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 (</w:t>
      </w:r>
      <w:r w:rsidRPr="00FA644F">
        <w:rPr>
          <w:rFonts w:ascii="Book Antiqua" w:hAnsi="Book Antiqua" w:cs="Tahoma"/>
          <w:color w:val="000000"/>
          <w:sz w:val="20"/>
          <w:szCs w:val="20"/>
        </w:rPr>
        <w:t>CO</w:t>
      </w:r>
      <w:r w:rsidRPr="00FA644F">
        <w:rPr>
          <w:rFonts w:ascii="Book Antiqua" w:hAnsi="Book Antiqua" w:cs="Tahoma"/>
          <w:color w:val="000000"/>
          <w:sz w:val="20"/>
          <w:szCs w:val="20"/>
          <w:vertAlign w:val="subscript"/>
          <w:lang w:val="el-GR"/>
        </w:rPr>
        <w:t>2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>-</w:t>
      </w:r>
      <w:r w:rsidRPr="00FA644F">
        <w:rPr>
          <w:rFonts w:ascii="Book Antiqua" w:hAnsi="Book Antiqua" w:cs="Tahoma"/>
          <w:color w:val="000000"/>
          <w:sz w:val="20"/>
          <w:szCs w:val="20"/>
        </w:rPr>
        <w:t>Glass</w:t>
      </w:r>
      <w:r w:rsidRPr="00FA644F">
        <w:rPr>
          <w:rFonts w:ascii="Book Antiqua" w:hAnsi="Book Antiqua" w:cs="Tahoma"/>
          <w:color w:val="000000"/>
          <w:sz w:val="20"/>
          <w:szCs w:val="20"/>
          <w:lang w:val="el-GR"/>
        </w:rPr>
        <w:t xml:space="preserve">)» </w:t>
      </w:r>
      <w:bookmarkStart w:id="0" w:name="_GoBack"/>
      <w:bookmarkEnd w:id="0"/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Ενδιαφέρομαι για τη θέση :</w:t>
      </w:r>
    </w:p>
    <w:p w:rsidR="00596D8F" w:rsidRDefault="00596D8F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653"/>
        <w:gridCol w:w="900"/>
      </w:tblGrid>
      <w:tr w:rsidR="00596D8F" w:rsidRPr="003D5D19" w:rsidTr="00FA644F">
        <w:tc>
          <w:tcPr>
            <w:tcW w:w="648" w:type="dxa"/>
            <w:vAlign w:val="center"/>
          </w:tcPr>
          <w:p w:rsidR="00596D8F" w:rsidRPr="003D5D19" w:rsidRDefault="00596D8F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587" w:type="dxa"/>
            <w:vAlign w:val="center"/>
          </w:tcPr>
          <w:p w:rsidR="00596D8F" w:rsidRPr="003D5D19" w:rsidRDefault="00596D8F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Ειδικότητα</w:t>
            </w:r>
          </w:p>
        </w:tc>
        <w:tc>
          <w:tcPr>
            <w:tcW w:w="1653" w:type="dxa"/>
            <w:vAlign w:val="center"/>
          </w:tcPr>
          <w:p w:rsidR="00596D8F" w:rsidRPr="003D5D19" w:rsidRDefault="00596D8F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Αντικείμενο</w:t>
            </w:r>
          </w:p>
        </w:tc>
        <w:tc>
          <w:tcPr>
            <w:tcW w:w="900" w:type="dxa"/>
          </w:tcPr>
          <w:p w:rsidR="00596D8F" w:rsidRPr="003D5D19" w:rsidRDefault="00596D8F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596D8F" w:rsidRPr="004E24D3" w:rsidTr="00FA644F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596D8F" w:rsidRPr="004E24D3" w:rsidRDefault="00596D8F" w:rsidP="008F0208">
            <w:pPr>
              <w:jc w:val="center"/>
              <w:rPr>
                <w:sz w:val="16"/>
                <w:szCs w:val="16"/>
                <w:lang w:val="el-GR"/>
              </w:rPr>
            </w:pPr>
            <w:r w:rsidRPr="004E24D3">
              <w:rPr>
                <w:sz w:val="16"/>
                <w:szCs w:val="16"/>
                <w:lang w:val="el-GR"/>
              </w:rPr>
              <w:t>99Ε</w:t>
            </w:r>
          </w:p>
        </w:tc>
        <w:tc>
          <w:tcPr>
            <w:tcW w:w="1587" w:type="dxa"/>
            <w:tcBorders>
              <w:bottom w:val="dotted" w:sz="4" w:space="0" w:color="auto"/>
            </w:tcBorders>
          </w:tcPr>
          <w:p w:rsidR="00596D8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596D8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596D8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596D8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596D8F" w:rsidRPr="00FA644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  <w:r w:rsidRPr="00FA644F">
              <w:rPr>
                <w:sz w:val="20"/>
                <w:szCs w:val="20"/>
                <w:lang w:val="el-GR"/>
              </w:rPr>
              <w:t xml:space="preserve">Μηχανολόγος Μηχανικός 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:rsidR="00596D8F" w:rsidRPr="00FA644F" w:rsidRDefault="00596D8F" w:rsidP="00FA644F">
            <w:pPr>
              <w:jc w:val="both"/>
              <w:rPr>
                <w:sz w:val="20"/>
                <w:szCs w:val="20"/>
                <w:lang w:val="el-GR"/>
              </w:rPr>
            </w:pPr>
            <w:r w:rsidRPr="00FA644F">
              <w:rPr>
                <w:sz w:val="20"/>
                <w:szCs w:val="20"/>
                <w:lang w:val="el-GR"/>
              </w:rPr>
              <w:t xml:space="preserve">Ανάπτυξη υπολογιστικών μοντέλων για τον σχεδιασμό και βελτιστοποίηση τεχνολογιών εξοικονόμησης ενέργειας στην βιομηχανία 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596D8F" w:rsidRPr="003D5D19" w:rsidRDefault="00596D8F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596D8F" w:rsidRDefault="00596D8F" w:rsidP="008F0208">
      <w:pPr>
        <w:rPr>
          <w:i/>
          <w:color w:val="0000FF"/>
          <w:sz w:val="20"/>
          <w:szCs w:val="20"/>
          <w:lang w:val="el-GR"/>
        </w:rPr>
      </w:pPr>
    </w:p>
    <w:p w:rsidR="00596D8F" w:rsidRDefault="00596D8F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Default="00596D8F" w:rsidP="00E34EFB">
      <w:pPr>
        <w:rPr>
          <w:sz w:val="20"/>
          <w:szCs w:val="20"/>
          <w:lang w:val="el-GR"/>
        </w:rPr>
      </w:pPr>
    </w:p>
    <w:p w:rsidR="00596D8F" w:rsidRPr="008F0208" w:rsidRDefault="00596D8F" w:rsidP="009C3EBB">
      <w:pPr>
        <w:jc w:val="center"/>
        <w:rPr>
          <w:sz w:val="20"/>
          <w:szCs w:val="20"/>
          <w:lang w:val="el-GR"/>
        </w:rPr>
      </w:pPr>
    </w:p>
    <w:p w:rsidR="00596D8F" w:rsidRPr="008F0208" w:rsidRDefault="00596D8F" w:rsidP="009C3EBB">
      <w:pPr>
        <w:jc w:val="center"/>
        <w:rPr>
          <w:sz w:val="20"/>
          <w:szCs w:val="20"/>
          <w:lang w:val="el-GR"/>
        </w:rPr>
      </w:pPr>
    </w:p>
    <w:p w:rsidR="00596D8F" w:rsidRPr="009C3EBB" w:rsidRDefault="00596D8F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596D8F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EFB"/>
    <w:rsid w:val="00002AB3"/>
    <w:rsid w:val="000673E0"/>
    <w:rsid w:val="0009418A"/>
    <w:rsid w:val="00112B08"/>
    <w:rsid w:val="00185E8F"/>
    <w:rsid w:val="002D7FF8"/>
    <w:rsid w:val="003961A6"/>
    <w:rsid w:val="003D5D19"/>
    <w:rsid w:val="004E24D3"/>
    <w:rsid w:val="005233E0"/>
    <w:rsid w:val="005351B6"/>
    <w:rsid w:val="00596D8F"/>
    <w:rsid w:val="0069514B"/>
    <w:rsid w:val="007659A4"/>
    <w:rsid w:val="00874DF9"/>
    <w:rsid w:val="008F0208"/>
    <w:rsid w:val="009C3EBB"/>
    <w:rsid w:val="00A12590"/>
    <w:rsid w:val="00A20113"/>
    <w:rsid w:val="00A2197A"/>
    <w:rsid w:val="00A83320"/>
    <w:rsid w:val="00B223B7"/>
    <w:rsid w:val="00B24D5E"/>
    <w:rsid w:val="00BE39E2"/>
    <w:rsid w:val="00BF39AA"/>
    <w:rsid w:val="00C372D4"/>
    <w:rsid w:val="00CB0045"/>
    <w:rsid w:val="00E34EFB"/>
    <w:rsid w:val="00EB759B"/>
    <w:rsid w:val="00F13E24"/>
    <w:rsid w:val="00F8058F"/>
    <w:rsid w:val="00F859D2"/>
    <w:rsid w:val="00FA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F8"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4E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C3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1D"/>
    <w:rPr>
      <w:sz w:val="0"/>
      <w:szCs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</Words>
  <Characters>794</Characters>
  <Application>Microsoft Office Outlook</Application>
  <DocSecurity>0</DocSecurity>
  <Lines>0</Lines>
  <Paragraphs>0</Paragraphs>
  <ScaleCrop>false</ScaleCrop>
  <Company>ITESK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subject/>
  <dc:creator>kotidis christos</dc:creator>
  <cp:keywords/>
  <dc:description/>
  <cp:lastModifiedBy>Chrysoula</cp:lastModifiedBy>
  <cp:revision>2</cp:revision>
  <cp:lastPrinted>2007-08-01T09:45:00Z</cp:lastPrinted>
  <dcterms:created xsi:type="dcterms:W3CDTF">2014-03-27T13:23:00Z</dcterms:created>
  <dcterms:modified xsi:type="dcterms:W3CDTF">2014-03-27T13:23:00Z</dcterms:modified>
</cp:coreProperties>
</file>