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88" w:rsidRDefault="00276288" w:rsidP="00E34EFB">
      <w:pPr>
        <w:jc w:val="center"/>
        <w:rPr>
          <w:b/>
        </w:rPr>
      </w:pPr>
    </w:p>
    <w:p w:rsidR="00276288" w:rsidRDefault="00276288" w:rsidP="00E34EFB">
      <w:pPr>
        <w:jc w:val="center"/>
        <w:rPr>
          <w:b/>
        </w:rPr>
      </w:pPr>
    </w:p>
    <w:p w:rsidR="00276288" w:rsidRDefault="00276288" w:rsidP="00E34EFB">
      <w:pPr>
        <w:jc w:val="center"/>
        <w:rPr>
          <w:b/>
        </w:rPr>
      </w:pPr>
    </w:p>
    <w:p w:rsidR="00276288" w:rsidRDefault="00276288" w:rsidP="00E34EFB">
      <w:pPr>
        <w:jc w:val="center"/>
        <w:rPr>
          <w:b/>
        </w:rPr>
      </w:pPr>
    </w:p>
    <w:p w:rsidR="00276288" w:rsidRDefault="00276288" w:rsidP="00E34EFB">
      <w:pPr>
        <w:jc w:val="center"/>
        <w:rPr>
          <w:b/>
          <w:lang w:val="el-GR"/>
        </w:rPr>
      </w:pPr>
    </w:p>
    <w:p w:rsidR="00276288" w:rsidRDefault="00276288" w:rsidP="00E34EFB">
      <w:pPr>
        <w:jc w:val="center"/>
        <w:rPr>
          <w:b/>
          <w:lang w:val="el-GR"/>
        </w:rPr>
      </w:pPr>
    </w:p>
    <w:p w:rsidR="00276288" w:rsidRDefault="00276288" w:rsidP="00E34EFB">
      <w:pPr>
        <w:jc w:val="center"/>
        <w:rPr>
          <w:b/>
          <w:lang w:val="el-GR"/>
        </w:rPr>
      </w:pPr>
    </w:p>
    <w:p w:rsidR="00276288" w:rsidRDefault="00276288" w:rsidP="00E34EFB">
      <w:pPr>
        <w:jc w:val="center"/>
        <w:rPr>
          <w:b/>
          <w:lang w:val="el-GR"/>
        </w:rPr>
      </w:pPr>
    </w:p>
    <w:p w:rsidR="00276288" w:rsidRDefault="00276288" w:rsidP="00E34EFB">
      <w:pPr>
        <w:jc w:val="center"/>
        <w:rPr>
          <w:b/>
          <w:lang w:val="el-GR"/>
        </w:rPr>
      </w:pPr>
    </w:p>
    <w:p w:rsidR="00276288" w:rsidRPr="007659A4" w:rsidRDefault="00276288" w:rsidP="00E34EFB">
      <w:pPr>
        <w:jc w:val="center"/>
        <w:rPr>
          <w:b/>
          <w:lang w:val="el-GR"/>
        </w:rPr>
      </w:pPr>
    </w:p>
    <w:p w:rsidR="00276288" w:rsidRDefault="00276288" w:rsidP="00E34EFB">
      <w:pPr>
        <w:jc w:val="center"/>
        <w:rPr>
          <w:b/>
        </w:rPr>
      </w:pPr>
    </w:p>
    <w:p w:rsidR="00276288" w:rsidRDefault="00276288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</w:rPr>
        <w:t>e-mail</w:t>
      </w:r>
      <w:r>
        <w:rPr>
          <w:sz w:val="20"/>
          <w:szCs w:val="20"/>
          <w:lang w:val="el-GR"/>
        </w:rPr>
        <w:tab/>
        <w:t>: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Pr="00BE39E2" w:rsidRDefault="00276288" w:rsidP="00E34EFB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>
        <w:rPr>
          <w:sz w:val="20"/>
          <w:szCs w:val="20"/>
        </w:rPr>
        <w:t>14</w:t>
      </w: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Default="00276288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Pr="009C3EBB" w:rsidRDefault="00276288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8"/>
        <w:gridCol w:w="3547"/>
      </w:tblGrid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276288" w:rsidTr="00322D4D">
        <w:tc>
          <w:tcPr>
            <w:tcW w:w="468" w:type="dxa"/>
          </w:tcPr>
          <w:p w:rsidR="00276288" w:rsidRPr="00322D4D" w:rsidRDefault="00276288" w:rsidP="00322D4D">
            <w:pPr>
              <w:jc w:val="center"/>
              <w:rPr>
                <w:sz w:val="20"/>
                <w:szCs w:val="20"/>
                <w:lang w:val="el-GR"/>
              </w:rPr>
            </w:pPr>
            <w:r w:rsidRPr="00322D4D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276288" w:rsidRPr="00322D4D" w:rsidRDefault="00276288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276288" w:rsidRPr="00E34EFB" w:rsidRDefault="00276288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t>ΑΙΤΗΣΗ</w:t>
      </w: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276288" w:rsidRPr="00F13E24" w:rsidRDefault="00276288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Pr="00F13E24" w:rsidRDefault="00276288" w:rsidP="00E34EFB">
      <w:pPr>
        <w:rPr>
          <w:b/>
          <w:sz w:val="20"/>
          <w:szCs w:val="20"/>
          <w:lang w:val="el-GR"/>
        </w:rPr>
      </w:pPr>
      <w:r w:rsidRPr="00F13E24">
        <w:rPr>
          <w:b/>
          <w:sz w:val="20"/>
          <w:szCs w:val="20"/>
          <w:lang w:val="el-GR"/>
        </w:rPr>
        <w:t>………………………………………………</w:t>
      </w: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Pr="00B24D5E" w:rsidRDefault="00276288" w:rsidP="00F859D2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δεχθείτε την αίτησή μου για τη θέση συνεργάτη με σύμβαση ανάθεσης έργου </w:t>
      </w:r>
      <w:r w:rsidRPr="00B24D5E">
        <w:rPr>
          <w:sz w:val="20"/>
          <w:szCs w:val="20"/>
          <w:lang w:val="el-GR"/>
        </w:rPr>
        <w:t>στα πλαίσια υλοποίησης του ερευνητικού προγράμματος «Renewable Systems Engineering grant (RENESENG)»</w:t>
      </w: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Ενδιαφέρομαι για τη θέση :</w:t>
      </w:r>
    </w:p>
    <w:p w:rsidR="00276288" w:rsidRDefault="00276288" w:rsidP="00E34EFB">
      <w:pPr>
        <w:rPr>
          <w:sz w:val="20"/>
          <w:szCs w:val="20"/>
          <w:lang w:val="el-GR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440"/>
        <w:gridCol w:w="900"/>
      </w:tblGrid>
      <w:tr w:rsidR="00276288" w:rsidRPr="003D5D19">
        <w:tc>
          <w:tcPr>
            <w:tcW w:w="648" w:type="dxa"/>
            <w:vAlign w:val="center"/>
          </w:tcPr>
          <w:p w:rsidR="00276288" w:rsidRPr="003D5D19" w:rsidRDefault="0027628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800" w:type="dxa"/>
            <w:vAlign w:val="center"/>
          </w:tcPr>
          <w:p w:rsidR="00276288" w:rsidRPr="003D5D19" w:rsidRDefault="0027628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Ειδικότητα</w:t>
            </w:r>
          </w:p>
        </w:tc>
        <w:tc>
          <w:tcPr>
            <w:tcW w:w="1440" w:type="dxa"/>
            <w:vAlign w:val="center"/>
          </w:tcPr>
          <w:p w:rsidR="00276288" w:rsidRPr="003D5D19" w:rsidRDefault="0027628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Αντικείμενο</w:t>
            </w:r>
          </w:p>
        </w:tc>
        <w:tc>
          <w:tcPr>
            <w:tcW w:w="900" w:type="dxa"/>
          </w:tcPr>
          <w:p w:rsidR="00276288" w:rsidRPr="003D5D19" w:rsidRDefault="00276288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276288" w:rsidRPr="003D5D19">
        <w:trPr>
          <w:trHeight w:val="567"/>
        </w:trPr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276288" w:rsidRPr="003D5D19" w:rsidRDefault="00276288" w:rsidP="008F0208">
            <w:pPr>
              <w:jc w:val="center"/>
              <w:rPr>
                <w:sz w:val="16"/>
                <w:szCs w:val="16"/>
              </w:rPr>
            </w:pPr>
            <w:r w:rsidRPr="00B24D5E">
              <w:rPr>
                <w:sz w:val="16"/>
                <w:szCs w:val="16"/>
              </w:rPr>
              <w:t>82E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276288" w:rsidRPr="00B24D5E" w:rsidRDefault="00276288" w:rsidP="00B24D5E">
            <w:pPr>
              <w:jc w:val="center"/>
              <w:rPr>
                <w:sz w:val="16"/>
                <w:szCs w:val="16"/>
                <w:lang w:val="el-GR"/>
              </w:rPr>
            </w:pPr>
            <w:r w:rsidRPr="00B24D5E">
              <w:rPr>
                <w:bCs/>
                <w:sz w:val="16"/>
                <w:szCs w:val="16"/>
                <w:lang w:val="el-GR"/>
              </w:rPr>
              <w:t>Μηχανολόγος Μηχανικός ή Χημικός Μηχανικός ή Μηχανικός Περιβάλλοντος ή ανάλογος τίτλος Επιστήμης Περιβάλλοντος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276288" w:rsidRPr="00B24D5E" w:rsidRDefault="00276288" w:rsidP="00B24D5E">
            <w:pPr>
              <w:jc w:val="center"/>
              <w:rPr>
                <w:sz w:val="16"/>
                <w:szCs w:val="16"/>
                <w:lang w:val="el-GR"/>
              </w:rPr>
            </w:pPr>
            <w:r w:rsidRPr="00B24D5E">
              <w:rPr>
                <w:sz w:val="16"/>
                <w:szCs w:val="16"/>
                <w:lang w:val="el-GR"/>
              </w:rPr>
              <w:t>Ανάπτυξη μοντέλων για τη βελτιστοποίηση τεχνολογιών σχετικά με βιο-διυλιστήρια και ενεργειακή αξιοποίηση αποβλήτων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276288" w:rsidRPr="003D5D19" w:rsidRDefault="00276288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276288" w:rsidRDefault="00276288" w:rsidP="008F0208">
      <w:pPr>
        <w:rPr>
          <w:i/>
          <w:color w:val="0000FF"/>
          <w:sz w:val="20"/>
          <w:szCs w:val="20"/>
          <w:lang w:val="el-GR"/>
        </w:rPr>
      </w:pPr>
    </w:p>
    <w:p w:rsidR="00276288" w:rsidRDefault="0027628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Default="00276288" w:rsidP="00E34EFB">
      <w:pPr>
        <w:rPr>
          <w:sz w:val="20"/>
          <w:szCs w:val="20"/>
          <w:lang w:val="el-GR"/>
        </w:rPr>
      </w:pPr>
    </w:p>
    <w:p w:rsidR="00276288" w:rsidRPr="008F0208" w:rsidRDefault="00276288" w:rsidP="009C3EBB">
      <w:pPr>
        <w:jc w:val="center"/>
        <w:rPr>
          <w:sz w:val="20"/>
          <w:szCs w:val="20"/>
          <w:lang w:val="el-GR"/>
        </w:rPr>
      </w:pPr>
    </w:p>
    <w:p w:rsidR="00276288" w:rsidRPr="008F0208" w:rsidRDefault="00276288" w:rsidP="009C3EBB">
      <w:pPr>
        <w:jc w:val="center"/>
        <w:rPr>
          <w:sz w:val="20"/>
          <w:szCs w:val="20"/>
          <w:lang w:val="el-GR"/>
        </w:rPr>
      </w:pPr>
    </w:p>
    <w:p w:rsidR="00276288" w:rsidRPr="009C3EBB" w:rsidRDefault="00276288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276288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EFB"/>
    <w:rsid w:val="000673E0"/>
    <w:rsid w:val="00112B08"/>
    <w:rsid w:val="00185E8F"/>
    <w:rsid w:val="00276288"/>
    <w:rsid w:val="00322D4D"/>
    <w:rsid w:val="00364926"/>
    <w:rsid w:val="003961A6"/>
    <w:rsid w:val="003D5D19"/>
    <w:rsid w:val="005233E0"/>
    <w:rsid w:val="0069514B"/>
    <w:rsid w:val="006A36A5"/>
    <w:rsid w:val="007659A4"/>
    <w:rsid w:val="008F0208"/>
    <w:rsid w:val="009C3EBB"/>
    <w:rsid w:val="00A20113"/>
    <w:rsid w:val="00A83320"/>
    <w:rsid w:val="00B1030D"/>
    <w:rsid w:val="00B223B7"/>
    <w:rsid w:val="00B24D5E"/>
    <w:rsid w:val="00BE39E2"/>
    <w:rsid w:val="00C372D4"/>
    <w:rsid w:val="00E34EFB"/>
    <w:rsid w:val="00F13E24"/>
    <w:rsid w:val="00F8058F"/>
    <w:rsid w:val="00F8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0D"/>
    <w:rPr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4E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C3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F67"/>
    <w:rPr>
      <w:sz w:val="0"/>
      <w:szCs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152</Words>
  <Characters>822</Characters>
  <Application>Microsoft Office Outlook</Application>
  <DocSecurity>0</DocSecurity>
  <Lines>0</Lines>
  <Paragraphs>0</Paragraphs>
  <ScaleCrop>false</ScaleCrop>
  <Company>ITESK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subject/>
  <dc:creator>kotidis christos</dc:creator>
  <cp:keywords/>
  <dc:description/>
  <cp:lastModifiedBy>Chrysoula</cp:lastModifiedBy>
  <cp:revision>2</cp:revision>
  <cp:lastPrinted>2007-08-01T09:45:00Z</cp:lastPrinted>
  <dcterms:created xsi:type="dcterms:W3CDTF">2014-01-24T12:38:00Z</dcterms:created>
  <dcterms:modified xsi:type="dcterms:W3CDTF">2014-01-24T12:38:00Z</dcterms:modified>
</cp:coreProperties>
</file>